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D89" w:rsidRPr="00A15783" w:rsidRDefault="00182D89" w:rsidP="00A15783">
      <w:pPr>
        <w:pStyle w:val="Body"/>
        <w:jc w:val="center"/>
        <w:rPr>
          <w:b/>
          <w:sz w:val="36"/>
          <w:szCs w:val="36"/>
        </w:rPr>
      </w:pPr>
      <w:r w:rsidRPr="00A15783">
        <w:rPr>
          <w:b/>
          <w:sz w:val="36"/>
          <w:szCs w:val="36"/>
        </w:rPr>
        <w:t xml:space="preserve">January School Holiday </w:t>
      </w:r>
      <w:proofErr w:type="spellStart"/>
      <w:r w:rsidRPr="00A15783">
        <w:rPr>
          <w:b/>
          <w:sz w:val="36"/>
          <w:szCs w:val="36"/>
        </w:rPr>
        <w:t>Programme</w:t>
      </w:r>
      <w:proofErr w:type="spellEnd"/>
    </w:p>
    <w:p w:rsidR="00182D89" w:rsidRPr="00A15783" w:rsidRDefault="00182D89" w:rsidP="00A15783">
      <w:pPr>
        <w:pStyle w:val="Body"/>
        <w:jc w:val="center"/>
        <w:rPr>
          <w:b/>
          <w:sz w:val="36"/>
          <w:szCs w:val="36"/>
        </w:rPr>
      </w:pPr>
      <w:r w:rsidRPr="00A15783">
        <w:rPr>
          <w:b/>
          <w:sz w:val="36"/>
          <w:szCs w:val="36"/>
        </w:rPr>
        <w:t>Monday 16th – Friday 20th January 2012</w:t>
      </w:r>
    </w:p>
    <w:p w:rsidR="00182D89" w:rsidRDefault="00182D89" w:rsidP="00A15783">
      <w:pPr>
        <w:pStyle w:val="Body"/>
      </w:pPr>
    </w:p>
    <w:p w:rsidR="00182D89" w:rsidRDefault="00182D89" w:rsidP="00AF4C59">
      <w:pPr>
        <w:pStyle w:val="Body"/>
        <w:jc w:val="both"/>
      </w:pPr>
      <w:r>
        <w:t xml:space="preserve">Dunedin Ice Hockey Association is proud to be hosting an Ice Hockey Camp for players of all levels ages </w:t>
      </w:r>
      <w:r w:rsidR="00A15783">
        <w:t>6</w:t>
      </w:r>
      <w:r>
        <w:t xml:space="preserve"> – 1</w:t>
      </w:r>
      <w:r w:rsidR="00A15783">
        <w:t>6</w:t>
      </w:r>
      <w:r>
        <w:t>. The camp will consist of on ice skating and hockey training, off-ice training, classroom sessions, games, and other activities. The camp will be run at the same time as the World Championships Division III U20s, and attendees will have the opportunity to see games between New Zealand, China, Bulgaria, Turkey, and Iceland.</w:t>
      </w:r>
    </w:p>
    <w:p w:rsidR="00182D89" w:rsidRDefault="00182D89" w:rsidP="00AF4C59">
      <w:pPr>
        <w:pStyle w:val="Body"/>
        <w:jc w:val="both"/>
      </w:pPr>
    </w:p>
    <w:p w:rsidR="00182D89" w:rsidRDefault="00182D89" w:rsidP="00AF4C59">
      <w:pPr>
        <w:pStyle w:val="Body"/>
        <w:jc w:val="both"/>
      </w:pPr>
      <w:r>
        <w:t>The camp will be run by Janos Kaszala, with support from assistant coaches. Janos played professionally in Hungary for twelve years, including fifty games with the Hungarian national team, and has coached in New Zealand for five years now.</w:t>
      </w:r>
    </w:p>
    <w:p w:rsidR="00182D89" w:rsidRDefault="00182D89" w:rsidP="00AF4C59">
      <w:pPr>
        <w:pStyle w:val="Body"/>
        <w:jc w:val="both"/>
      </w:pPr>
    </w:p>
    <w:p w:rsidR="00182D89" w:rsidRPr="00A862CE" w:rsidRDefault="00182D89" w:rsidP="00AF4C59">
      <w:pPr>
        <w:pStyle w:val="Body"/>
        <w:jc w:val="both"/>
        <w:rPr>
          <w:rFonts w:ascii="Times" w:hAnsi="Times"/>
          <w:szCs w:val="22"/>
        </w:rPr>
      </w:pPr>
      <w:r>
        <w:t xml:space="preserve">The camp will cost $150/attendee. </w:t>
      </w:r>
      <w:proofErr w:type="spellStart"/>
      <w:r>
        <w:t>Cheques</w:t>
      </w:r>
      <w:proofErr w:type="spellEnd"/>
      <w:r>
        <w:t xml:space="preserve"> can be made out to Dunedin Ice Hockey Association, or money transferred to 06 0911 0025989 00.</w:t>
      </w:r>
      <w:r w:rsidR="00CE42F6">
        <w:t xml:space="preserve"> </w:t>
      </w:r>
      <w:r w:rsidR="00A15783">
        <w:t>The camp runs from 9am – 3.30 each day and</w:t>
      </w:r>
      <w:r w:rsidR="00CE42F6">
        <w:t xml:space="preserve"> attendees will need to bring off-ice training clothes and lunch each day.</w:t>
      </w:r>
    </w:p>
    <w:p w:rsidR="00182D89" w:rsidRDefault="00182D89" w:rsidP="00A15783">
      <w:pPr>
        <w:pStyle w:val="Body"/>
      </w:pPr>
    </w:p>
    <w:p w:rsidR="00182D89" w:rsidRDefault="00182D89" w:rsidP="00A15783">
      <w:pPr>
        <w:pStyle w:val="Body"/>
      </w:pPr>
      <w:r>
        <w:t>Full Name:</w:t>
      </w:r>
      <w:r>
        <w:tab/>
      </w:r>
      <w:r>
        <w:tab/>
        <w:t>________________________________________________________</w:t>
      </w:r>
    </w:p>
    <w:p w:rsidR="00182D89" w:rsidRDefault="00182D89" w:rsidP="00A15783">
      <w:pPr>
        <w:pStyle w:val="Body"/>
      </w:pPr>
    </w:p>
    <w:p w:rsidR="00182D89" w:rsidRDefault="00182D89" w:rsidP="00A15783">
      <w:pPr>
        <w:pStyle w:val="Body"/>
      </w:pPr>
      <w:r>
        <w:t>Date of Birth:</w:t>
      </w:r>
      <w:r w:rsidRPr="006E18F9">
        <w:t xml:space="preserve"> </w:t>
      </w:r>
      <w:r>
        <w:tab/>
        <w:t>__________________</w:t>
      </w:r>
      <w:r>
        <w:tab/>
        <w:t>Gender</w:t>
      </w:r>
      <w:r>
        <w:tab/>
        <w:t>Male / Female</w:t>
      </w:r>
    </w:p>
    <w:p w:rsidR="00182D89" w:rsidRDefault="00182D89" w:rsidP="00A15783">
      <w:pPr>
        <w:pStyle w:val="Body"/>
      </w:pPr>
    </w:p>
    <w:p w:rsidR="00182D89" w:rsidRDefault="00182D89" w:rsidP="00A15783">
      <w:pPr>
        <w:pStyle w:val="Body"/>
      </w:pPr>
      <w:r>
        <w:t>Address:</w:t>
      </w:r>
      <w:r w:rsidRPr="006E18F9">
        <w:t xml:space="preserve"> </w:t>
      </w:r>
      <w:r>
        <w:tab/>
      </w:r>
      <w:r>
        <w:tab/>
        <w:t>________________________________________________________</w:t>
      </w:r>
    </w:p>
    <w:p w:rsidR="00182D89" w:rsidRDefault="00182D89" w:rsidP="00A15783">
      <w:pPr>
        <w:pStyle w:val="Body"/>
      </w:pPr>
    </w:p>
    <w:p w:rsidR="00182D89" w:rsidRDefault="00182D89" w:rsidP="00A15783">
      <w:pPr>
        <w:pStyle w:val="Body"/>
      </w:pPr>
      <w:r>
        <w:tab/>
      </w:r>
      <w:r>
        <w:tab/>
      </w:r>
      <w:r>
        <w:tab/>
        <w:t>________________________________________________________</w:t>
      </w:r>
    </w:p>
    <w:p w:rsidR="00182D89" w:rsidRDefault="00182D89" w:rsidP="00A15783">
      <w:pPr>
        <w:pStyle w:val="Body"/>
      </w:pPr>
    </w:p>
    <w:p w:rsidR="00182D89" w:rsidRDefault="00182D89" w:rsidP="00A15783">
      <w:pPr>
        <w:pStyle w:val="Body"/>
      </w:pPr>
      <w:r>
        <w:t>Email Address:</w:t>
      </w:r>
      <w:r w:rsidRPr="006E18F9">
        <w:t xml:space="preserve"> </w:t>
      </w:r>
      <w:r>
        <w:tab/>
        <w:t>________________________________________________________</w:t>
      </w:r>
    </w:p>
    <w:p w:rsidR="00182D89" w:rsidRDefault="00182D89" w:rsidP="00A15783">
      <w:pPr>
        <w:pStyle w:val="Body"/>
      </w:pPr>
    </w:p>
    <w:p w:rsidR="00182D89" w:rsidRDefault="00182D89" w:rsidP="00A15783">
      <w:pPr>
        <w:pStyle w:val="Body"/>
      </w:pPr>
      <w:r>
        <w:t>Primary Caregiver:</w:t>
      </w:r>
      <w:r w:rsidRPr="006E18F9">
        <w:t xml:space="preserve"> </w:t>
      </w:r>
      <w:r>
        <w:tab/>
        <w:t>________________________________________________________</w:t>
      </w:r>
    </w:p>
    <w:p w:rsidR="00182D89" w:rsidRDefault="00182D89" w:rsidP="00A15783">
      <w:pPr>
        <w:pStyle w:val="Body"/>
      </w:pPr>
    </w:p>
    <w:p w:rsidR="00182D89" w:rsidRDefault="00182D89" w:rsidP="00A15783">
      <w:pPr>
        <w:pStyle w:val="Body"/>
      </w:pPr>
      <w:r>
        <w:t>Home Tel:</w:t>
      </w:r>
      <w:r>
        <w:tab/>
      </w:r>
      <w:r>
        <w:tab/>
        <w:t>__________________</w:t>
      </w:r>
      <w:r>
        <w:tab/>
        <w:t>Work Tel:</w:t>
      </w:r>
      <w:r>
        <w:tab/>
        <w:t>__________________</w:t>
      </w:r>
    </w:p>
    <w:p w:rsidR="00182D89" w:rsidRDefault="00182D89" w:rsidP="00A15783">
      <w:pPr>
        <w:pStyle w:val="Body"/>
      </w:pPr>
    </w:p>
    <w:p w:rsidR="00182D89" w:rsidRDefault="00182D89" w:rsidP="00A15783">
      <w:pPr>
        <w:pStyle w:val="Body"/>
      </w:pPr>
      <w:r>
        <w:t>Mobile Tel:</w:t>
      </w:r>
      <w:r>
        <w:tab/>
      </w:r>
      <w:r>
        <w:tab/>
        <w:t>__________________</w:t>
      </w:r>
      <w:r w:rsidR="00A25B42">
        <w:tab/>
        <w:t>Position:</w:t>
      </w:r>
      <w:r w:rsidR="00A25B42">
        <w:tab/>
        <w:t xml:space="preserve">Goalie / </w:t>
      </w:r>
      <w:proofErr w:type="spellStart"/>
      <w:r w:rsidR="00A25B42">
        <w:t>Defence</w:t>
      </w:r>
      <w:proofErr w:type="spellEnd"/>
      <w:r w:rsidR="00A25B42">
        <w:t xml:space="preserve"> / Forward</w:t>
      </w:r>
    </w:p>
    <w:p w:rsidR="00182D89" w:rsidRDefault="00182D89" w:rsidP="00A15783">
      <w:pPr>
        <w:pStyle w:val="Body"/>
      </w:pPr>
    </w:p>
    <w:p w:rsidR="00182D89" w:rsidRDefault="00182D89" w:rsidP="00A15783">
      <w:pPr>
        <w:pStyle w:val="Body"/>
      </w:pPr>
      <w:r>
        <w:t>Medical / Allergy:</w:t>
      </w:r>
      <w:r w:rsidRPr="006E18F9">
        <w:t xml:space="preserve"> </w:t>
      </w:r>
      <w:r>
        <w:tab/>
        <w:t>________________________________________________________</w:t>
      </w:r>
    </w:p>
    <w:p w:rsidR="00182D89" w:rsidRDefault="00182D89" w:rsidP="00A15783">
      <w:pPr>
        <w:pStyle w:val="Body"/>
      </w:pPr>
    </w:p>
    <w:p w:rsidR="00182D89" w:rsidRDefault="00182D89" w:rsidP="00A15783">
      <w:pPr>
        <w:pStyle w:val="Body"/>
      </w:pPr>
      <w:r>
        <w:t>I accept that I must comply with the rules of the Dunedin Ice Hockey Association (DIHA).</w:t>
      </w:r>
    </w:p>
    <w:p w:rsidR="00182D89" w:rsidRDefault="00182D89" w:rsidP="00A15783">
      <w:pPr>
        <w:pStyle w:val="Body"/>
      </w:pPr>
      <w:r>
        <w:t>I accept that DIHA cannot be held responsible for any injury that may befall me.  Nor will I hold the DIHA responsible for any lack of care resulting from my not informing it of any illness or medical problem.</w:t>
      </w:r>
    </w:p>
    <w:p w:rsidR="00182D89" w:rsidRDefault="00182D89" w:rsidP="00A15783">
      <w:pPr>
        <w:pStyle w:val="Body"/>
      </w:pPr>
    </w:p>
    <w:p w:rsidR="00182D89" w:rsidRDefault="00182D89" w:rsidP="00A15783">
      <w:pPr>
        <w:pStyle w:val="Body"/>
      </w:pPr>
      <w:r>
        <w:t>Signature</w:t>
      </w:r>
      <w:r>
        <w:tab/>
      </w:r>
      <w:r>
        <w:tab/>
        <w:t>__________________</w:t>
      </w:r>
      <w:r>
        <w:tab/>
        <w:t>Date:</w:t>
      </w:r>
      <w:r>
        <w:tab/>
        <w:t xml:space="preserve">  </w:t>
      </w:r>
      <w:r>
        <w:tab/>
        <w:t>__________________</w:t>
      </w:r>
    </w:p>
    <w:p w:rsidR="00182D89" w:rsidRDefault="00182D89" w:rsidP="00A15783">
      <w:pPr>
        <w:pStyle w:val="Body"/>
      </w:pPr>
    </w:p>
    <w:p w:rsidR="00182D89" w:rsidRDefault="00182D89" w:rsidP="00A15783">
      <w:pPr>
        <w:pStyle w:val="Body"/>
      </w:pPr>
      <w:r>
        <w:t>Return to:</w:t>
      </w:r>
      <w:r>
        <w:tab/>
      </w:r>
      <w:r>
        <w:tab/>
        <w:t>Janos Kaszala</w:t>
      </w:r>
    </w:p>
    <w:p w:rsidR="00182D89" w:rsidRPr="00A15783" w:rsidRDefault="00182D89" w:rsidP="00A15783">
      <w:pPr>
        <w:pStyle w:val="Body"/>
      </w:pPr>
      <w:r w:rsidRPr="00A15783">
        <w:tab/>
      </w:r>
      <w:r w:rsidRPr="00A15783">
        <w:tab/>
      </w:r>
      <w:r w:rsidRPr="00A15783">
        <w:tab/>
      </w:r>
      <w:r w:rsidR="00A15783" w:rsidRPr="00A15783">
        <w:t>7 Hanson St, Portobello, Dunedin 9014</w:t>
      </w:r>
    </w:p>
    <w:p w:rsidR="00613F75" w:rsidRDefault="00CD4A80" w:rsidP="00A15783">
      <w:pPr>
        <w:pStyle w:val="Body"/>
        <w:sectPr w:rsidR="00613F75" w:rsidSect="00790F81">
          <w:headerReference w:type="default" r:id="rId6"/>
          <w:footerReference w:type="default" r:id="rId7"/>
          <w:pgSz w:w="11899" w:h="16838"/>
          <w:pgMar w:top="2155" w:right="1134" w:bottom="1588" w:left="1134" w:header="737" w:footer="851" w:gutter="0"/>
          <w:cols w:space="708"/>
        </w:sectPr>
      </w:pPr>
      <w:r>
        <w:tab/>
      </w:r>
      <w:r>
        <w:tab/>
      </w:r>
      <w:r>
        <w:tab/>
        <w:t>janos@dunedinicehockey.co.nz</w:t>
      </w:r>
    </w:p>
    <w:p w:rsidR="00A823C5" w:rsidRDefault="00A823C5"/>
    <w:sectPr w:rsidR="00A823C5" w:rsidSect="00A823C5">
      <w:headerReference w:type="default" r:id="rId8"/>
      <w:footerReference w:type="default" r:id="rId9"/>
      <w:type w:val="continuous"/>
      <w:pgSz w:w="11899" w:h="16838"/>
      <w:pgMar w:top="2268" w:right="1134" w:bottom="1701" w:left="1134" w:header="737" w:footer="8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1CA" w:rsidRDefault="009C21CA">
      <w:r>
        <w:separator/>
      </w:r>
    </w:p>
  </w:endnote>
  <w:endnote w:type="continuationSeparator" w:id="0">
    <w:p w:rsidR="009C21CA" w:rsidRDefault="009C21C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Times">
    <w:panose1 w:val="02020603050405020304"/>
    <w:charset w:val="00"/>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51" w:rsidRPr="00365651" w:rsidRDefault="003B6960" w:rsidP="00A823C5">
    <w:pPr>
      <w:pStyle w:val="Footer"/>
      <w:jc w:val="center"/>
      <w:rPr>
        <w:sz w:val="20"/>
      </w:rPr>
    </w:pPr>
    <w:r w:rsidRPr="00365651">
      <w:rPr>
        <w:sz w:val="20"/>
      </w:rPr>
      <w:t>Dunedin Ice Hockey Association</w:t>
    </w:r>
  </w:p>
  <w:p w:rsidR="00A823C5" w:rsidRPr="00365651" w:rsidRDefault="00A823C5" w:rsidP="00A823C5">
    <w:pPr>
      <w:pStyle w:val="Footer"/>
      <w:jc w:val="center"/>
      <w:rPr>
        <w:sz w:val="20"/>
      </w:rPr>
    </w:pPr>
    <w:r w:rsidRPr="00365651">
      <w:rPr>
        <w:sz w:val="20"/>
      </w:rPr>
      <w:t>101 Victoria Road, St Kilda, Dunedin</w:t>
    </w:r>
  </w:p>
  <w:p w:rsidR="00A823C5" w:rsidRPr="00365651" w:rsidRDefault="00A823C5" w:rsidP="00A823C5">
    <w:pPr>
      <w:pStyle w:val="Footer"/>
      <w:jc w:val="center"/>
      <w:rPr>
        <w:sz w:val="20"/>
      </w:rPr>
    </w:pPr>
    <w:r w:rsidRPr="00365651">
      <w:rPr>
        <w:sz w:val="20"/>
      </w:rPr>
      <w:t>www.dunedinicehockey.co.nz</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3C5" w:rsidRPr="00365651" w:rsidRDefault="00A823C5" w:rsidP="00A823C5">
    <w:pPr>
      <w:pStyle w:val="Footer"/>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1CA" w:rsidRDefault="009C21CA">
      <w:r>
        <w:separator/>
      </w:r>
    </w:p>
  </w:footnote>
  <w:footnote w:type="continuationSeparator" w:id="0">
    <w:p w:rsidR="009C21CA" w:rsidRDefault="009C21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651" w:rsidRDefault="00384395">
    <w:pPr>
      <w:pStyle w:val="Header"/>
    </w:pPr>
    <w:r w:rsidRPr="0038439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dun_ice_hockey_ass_land_col.png" style="position:absolute;margin-left:91.7pt;margin-top:-17.2pt;width:296.4pt;height:68.8pt;z-index:1;visibility:visible">
          <v:imagedata r:id="rId1" o:title="dun_ice_hockey_ass_land_col"/>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3C5" w:rsidRDefault="00A823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attachedTemplate r:id="rId1"/>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9218"/>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6960"/>
    <w:rsid w:val="00182D89"/>
    <w:rsid w:val="00384395"/>
    <w:rsid w:val="003B6960"/>
    <w:rsid w:val="00534E35"/>
    <w:rsid w:val="00790F81"/>
    <w:rsid w:val="007C4DA1"/>
    <w:rsid w:val="009C21CA"/>
    <w:rsid w:val="00A15783"/>
    <w:rsid w:val="00A25B42"/>
    <w:rsid w:val="00A43105"/>
    <w:rsid w:val="00A823C5"/>
    <w:rsid w:val="00AF4C59"/>
    <w:rsid w:val="00C47613"/>
    <w:rsid w:val="00C705C3"/>
    <w:rsid w:val="00CD4A80"/>
    <w:rsid w:val="00CE42F6"/>
  </w:rsids>
  <m:mathPr>
    <m:mathFont m:val="Cambria Math"/>
    <m:brkBin m:val="before"/>
    <m:brkBinSub m:val="--"/>
    <m:smallFrac m:val="off"/>
    <m:dispDef m:val="off"/>
    <m:lMargin m:val="0"/>
    <m:rMargin m:val="0"/>
    <m:defJc m:val="centerGroup"/>
    <m:wrapRight/>
    <m:intLim m:val="subSup"/>
    <m:naryLim m:val="subSup"/>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65651"/>
    <w:rPr>
      <w:rFonts w:ascii="Calibri" w:hAnsi="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5651"/>
    <w:pPr>
      <w:tabs>
        <w:tab w:val="center" w:pos="4320"/>
        <w:tab w:val="right" w:pos="8640"/>
      </w:tabs>
    </w:pPr>
  </w:style>
  <w:style w:type="character" w:customStyle="1" w:styleId="HeaderChar">
    <w:name w:val="Header Char"/>
    <w:basedOn w:val="DefaultParagraphFont"/>
    <w:link w:val="Header"/>
    <w:uiPriority w:val="99"/>
    <w:semiHidden/>
    <w:rsid w:val="00365651"/>
    <w:rPr>
      <w:sz w:val="24"/>
    </w:rPr>
  </w:style>
  <w:style w:type="paragraph" w:styleId="Footer">
    <w:name w:val="footer"/>
    <w:basedOn w:val="Normal"/>
    <w:link w:val="FooterChar"/>
    <w:uiPriority w:val="99"/>
    <w:semiHidden/>
    <w:unhideWhenUsed/>
    <w:rsid w:val="00365651"/>
    <w:pPr>
      <w:tabs>
        <w:tab w:val="center" w:pos="4320"/>
        <w:tab w:val="right" w:pos="8640"/>
      </w:tabs>
    </w:pPr>
  </w:style>
  <w:style w:type="character" w:customStyle="1" w:styleId="FooterChar">
    <w:name w:val="Footer Char"/>
    <w:basedOn w:val="DefaultParagraphFont"/>
    <w:link w:val="Footer"/>
    <w:uiPriority w:val="99"/>
    <w:semiHidden/>
    <w:rsid w:val="00365651"/>
    <w:rPr>
      <w:sz w:val="24"/>
    </w:rPr>
  </w:style>
  <w:style w:type="paragraph" w:customStyle="1" w:styleId="Body">
    <w:name w:val="Body"/>
    <w:autoRedefine/>
    <w:rsid w:val="00A1578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Pr>
      <w:rFonts w:ascii="Helvetica" w:eastAsia="ヒラギノ角ゴ Pro W3" w:hAnsi="Helvetica"/>
      <w:sz w:val="24"/>
      <w:lang w:val="en-US"/>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e\AppData\Roaming\Microsoft\Templates\diha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diha_letterhead</Template>
  <TotalTime>6</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dc:creator>
  <cp:lastModifiedBy>Kyle</cp:lastModifiedBy>
  <cp:revision>8</cp:revision>
  <dcterms:created xsi:type="dcterms:W3CDTF">2011-12-14T10:06:00Z</dcterms:created>
  <dcterms:modified xsi:type="dcterms:W3CDTF">2011-12-15T06:39:00Z</dcterms:modified>
</cp:coreProperties>
</file>